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0DDDF" w14:textId="77777777" w:rsidR="0000262A" w:rsidRPr="00BF2CE4" w:rsidRDefault="00A44839" w:rsidP="00BF2CE4">
      <w:pPr>
        <w:shd w:val="clear" w:color="auto" w:fill="F2F2F2" w:themeFill="background1" w:themeFillShade="F2"/>
        <w:spacing w:after="0" w:line="240" w:lineRule="auto"/>
        <w:ind w:right="6519"/>
        <w:rPr>
          <w:rFonts w:ascii="Aptos" w:hAnsi="Aptos" w:cs="Tahoma"/>
          <w:b/>
          <w:bCs/>
          <w:i/>
          <w:color w:val="11203A"/>
          <w:sz w:val="18"/>
          <w:szCs w:val="18"/>
        </w:rPr>
      </w:pPr>
      <w:r w:rsidRPr="00BF2CE4">
        <w:rPr>
          <w:rFonts w:ascii="Aptos" w:hAnsi="Aptos" w:cs="Tahoma"/>
          <w:b/>
          <w:bCs/>
          <w:i/>
          <w:color w:val="11203A"/>
          <w:sz w:val="18"/>
          <w:szCs w:val="18"/>
        </w:rPr>
        <w:t>AOO_A86AACD</w:t>
      </w:r>
      <w:r w:rsidR="0000262A" w:rsidRPr="00BF2CE4">
        <w:rPr>
          <w:rFonts w:ascii="Aptos" w:hAnsi="Aptos" w:cs="Tahoma"/>
          <w:b/>
          <w:bCs/>
          <w:i/>
          <w:color w:val="11203A"/>
          <w:sz w:val="18"/>
          <w:szCs w:val="18"/>
        </w:rPr>
        <w:t>.REGISTRO UFFICIALE</w:t>
      </w:r>
    </w:p>
    <w:p w14:paraId="0CDCAE86" w14:textId="77777777" w:rsidR="0000262A" w:rsidRPr="00BF2CE4" w:rsidRDefault="0000262A" w:rsidP="00BF2CE4">
      <w:pPr>
        <w:shd w:val="clear" w:color="auto" w:fill="F2F2F2" w:themeFill="background1" w:themeFillShade="F2"/>
        <w:spacing w:after="0" w:line="240" w:lineRule="auto"/>
        <w:ind w:right="6519"/>
        <w:rPr>
          <w:rFonts w:ascii="Aptos" w:hAnsi="Aptos" w:cs="Tahoma"/>
          <w:b/>
          <w:bCs/>
          <w:i/>
          <w:color w:val="11203A"/>
          <w:sz w:val="18"/>
          <w:szCs w:val="18"/>
        </w:rPr>
      </w:pPr>
      <w:r w:rsidRPr="00BF2CE4">
        <w:rPr>
          <w:rFonts w:ascii="Aptos" w:hAnsi="Aptos" w:cs="Tahoma"/>
          <w:b/>
          <w:bCs/>
          <w:i/>
          <w:color w:val="11203A"/>
          <w:sz w:val="18"/>
          <w:szCs w:val="18"/>
        </w:rPr>
        <w:t>con apposizione di segnatura digitale</w:t>
      </w:r>
    </w:p>
    <w:p w14:paraId="3A4FBE71" w14:textId="77777777" w:rsidR="00784D5B" w:rsidRDefault="00784D5B" w:rsidP="00DA3555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6205700" w14:textId="77777777" w:rsidR="00784D5B" w:rsidRPr="00784D5B" w:rsidRDefault="00784D5B" w:rsidP="00FF4F81">
      <w:pPr>
        <w:tabs>
          <w:tab w:val="left" w:pos="3758"/>
          <w:tab w:val="right" w:pos="9638"/>
        </w:tabs>
        <w:spacing w:after="0" w:line="276" w:lineRule="auto"/>
        <w:jc w:val="right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 xml:space="preserve">Alla ASL RM2   </w:t>
      </w:r>
    </w:p>
    <w:p w14:paraId="31B68374" w14:textId="77777777" w:rsidR="00784D5B" w:rsidRPr="00784D5B" w:rsidRDefault="00784D5B" w:rsidP="00FF4F81">
      <w:pPr>
        <w:tabs>
          <w:tab w:val="left" w:pos="3758"/>
          <w:tab w:val="right" w:pos="9638"/>
        </w:tabs>
        <w:spacing w:after="0" w:line="276" w:lineRule="auto"/>
        <w:jc w:val="right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 xml:space="preserve">U.O – T.S.M.R.E.E. </w:t>
      </w:r>
    </w:p>
    <w:p w14:paraId="41DDB48F" w14:textId="77777777" w:rsidR="00784D5B" w:rsidRPr="00784D5B" w:rsidRDefault="00784D5B" w:rsidP="00FF4F81">
      <w:pPr>
        <w:tabs>
          <w:tab w:val="left" w:pos="3758"/>
          <w:tab w:val="right" w:pos="9638"/>
        </w:tabs>
        <w:spacing w:after="0" w:line="276" w:lineRule="auto"/>
        <w:jc w:val="right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Via di Torrenova, 20 - 00133 Roma</w:t>
      </w:r>
    </w:p>
    <w:p w14:paraId="7164AD5C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E5B935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b/>
          <w:color w:val="11203A"/>
          <w:u w:val="single"/>
        </w:rPr>
      </w:pPr>
    </w:p>
    <w:p w14:paraId="5A30404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b/>
          <w:color w:val="11203A"/>
          <w:u w:val="single"/>
        </w:rPr>
      </w:pPr>
    </w:p>
    <w:p w14:paraId="081DDAAE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b/>
          <w:color w:val="11203A"/>
          <w:u w:val="single"/>
        </w:rPr>
      </w:pPr>
      <w:r w:rsidRPr="00784D5B">
        <w:rPr>
          <w:rFonts w:ascii="Aptos" w:hAnsi="Aptos"/>
          <w:b/>
          <w:color w:val="11203A"/>
          <w:u w:val="single"/>
        </w:rPr>
        <w:t>SCHEDA DI SEGNALAZIONE</w:t>
      </w:r>
    </w:p>
    <w:p w14:paraId="7C5AE94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b/>
          <w:color w:val="11203A"/>
          <w:u w:val="single"/>
        </w:rPr>
      </w:pPr>
    </w:p>
    <w:p w14:paraId="46B3244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DATA DELLA SEGNALAZIONE…………………………………………………...........................</w:t>
      </w:r>
    </w:p>
    <w:p w14:paraId="6182899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7E50D4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SCUOLA……………………………</w:t>
      </w:r>
      <w:proofErr w:type="gramStart"/>
      <w:r w:rsidRPr="00784D5B">
        <w:rPr>
          <w:rFonts w:ascii="Aptos" w:hAnsi="Aptos"/>
          <w:color w:val="11203A"/>
        </w:rPr>
        <w:t>…….</w:t>
      </w:r>
      <w:proofErr w:type="gramEnd"/>
      <w:r w:rsidRPr="00784D5B">
        <w:rPr>
          <w:rFonts w:ascii="Aptos" w:hAnsi="Aptos"/>
          <w:color w:val="11203A"/>
        </w:rPr>
        <w:t>.………………………………………….........................</w:t>
      </w:r>
    </w:p>
    <w:p w14:paraId="593AD85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18B993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CLASSE………</w:t>
      </w:r>
      <w:proofErr w:type="gramStart"/>
      <w:r w:rsidRPr="00784D5B">
        <w:rPr>
          <w:rFonts w:ascii="Aptos" w:hAnsi="Aptos"/>
          <w:color w:val="11203A"/>
        </w:rPr>
        <w:t>…….</w:t>
      </w:r>
      <w:proofErr w:type="gramEnd"/>
      <w:r w:rsidRPr="00784D5B">
        <w:rPr>
          <w:rFonts w:ascii="Aptos" w:hAnsi="Aptos"/>
          <w:color w:val="11203A"/>
        </w:rPr>
        <w:t>.SEZIONE ……….</w:t>
      </w:r>
    </w:p>
    <w:p w14:paraId="2381B19E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187BDA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 xml:space="preserve"> INSEGNANTE/I CHE SEGNALA IL CASO ………………...…………….................................................................................................................</w:t>
      </w:r>
    </w:p>
    <w:p w14:paraId="0F84C0C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proofErr w:type="gramStart"/>
      <w:r w:rsidRPr="00784D5B">
        <w:rPr>
          <w:rFonts w:ascii="Aptos" w:hAnsi="Aptos"/>
          <w:color w:val="11203A"/>
        </w:rPr>
        <w:t>( infanzia</w:t>
      </w:r>
      <w:proofErr w:type="gramEnd"/>
      <w:r w:rsidRPr="00784D5B">
        <w:rPr>
          <w:rFonts w:ascii="Aptos" w:hAnsi="Aptos"/>
          <w:color w:val="11203A"/>
        </w:rPr>
        <w:t xml:space="preserve"> e primaria )</w:t>
      </w:r>
    </w:p>
    <w:p w14:paraId="72E3B8A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530BBC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RAPPRESENTATE CONSIGLIO DI CLASSE CHE SEGNALA IL CASO</w:t>
      </w:r>
    </w:p>
    <w:p w14:paraId="599FE58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proofErr w:type="gramStart"/>
      <w:r w:rsidRPr="00784D5B">
        <w:rPr>
          <w:rFonts w:ascii="Aptos" w:hAnsi="Aptos"/>
          <w:color w:val="11203A"/>
        </w:rPr>
        <w:t>( sc</w:t>
      </w:r>
      <w:proofErr w:type="gramEnd"/>
      <w:r w:rsidRPr="00784D5B">
        <w:rPr>
          <w:rFonts w:ascii="Aptos" w:hAnsi="Aptos"/>
          <w:color w:val="11203A"/>
        </w:rPr>
        <w:t>. Secondaria di primo grado) ……………………................................................................................................................................</w:t>
      </w:r>
    </w:p>
    <w:p w14:paraId="6634728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519CD9B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9F167C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D265D0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3CB064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EBC582A" w14:textId="77777777" w:rsidR="00784D5B" w:rsidRPr="00784D5B" w:rsidRDefault="00784D5B" w:rsidP="00784D5B">
      <w:pPr>
        <w:numPr>
          <w:ilvl w:val="0"/>
          <w:numId w:val="8"/>
        </w:num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  <w:r w:rsidRPr="00784D5B">
        <w:rPr>
          <w:rFonts w:ascii="Aptos" w:hAnsi="Aptos"/>
          <w:color w:val="11203A"/>
          <w:u w:val="single"/>
        </w:rPr>
        <w:t>INFORMAZIONI SULL’ALUNNO</w:t>
      </w:r>
    </w:p>
    <w:p w14:paraId="0A8F079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</w:p>
    <w:p w14:paraId="2C231ED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NOME……………………………………………………………………….............</w:t>
      </w:r>
    </w:p>
    <w:p w14:paraId="5A6423E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EC16AE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DATA DI NASCITA………………………………………………………………...</w:t>
      </w:r>
    </w:p>
    <w:p w14:paraId="6D2EAC3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2913F0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INDIRIZZO……………………………………………............................................</w:t>
      </w:r>
    </w:p>
    <w:p w14:paraId="092AC37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8984A6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TELEFONO…………………………………………….............................................</w:t>
      </w:r>
    </w:p>
    <w:p w14:paraId="156AF31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2FB75A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lastRenderedPageBreak/>
        <w:t>HA SEMPRE FREQUENTATO QUESTA SCUOLA? ……………………………….......................</w:t>
      </w:r>
    </w:p>
    <w:p w14:paraId="43DD03B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0E3ABD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 xml:space="preserve">SE NO, DA QUALE </w:t>
      </w:r>
      <w:proofErr w:type="gramStart"/>
      <w:r w:rsidRPr="00784D5B">
        <w:rPr>
          <w:rFonts w:ascii="Aptos" w:hAnsi="Aptos"/>
          <w:color w:val="11203A"/>
        </w:rPr>
        <w:t>PROVIENE?…</w:t>
      </w:r>
      <w:proofErr w:type="gramEnd"/>
      <w:r w:rsidRPr="00784D5B">
        <w:rPr>
          <w:rFonts w:ascii="Aptos" w:hAnsi="Aptos"/>
          <w:color w:val="11203A"/>
        </w:rPr>
        <w:t>……………………………......................................................</w:t>
      </w:r>
    </w:p>
    <w:p w14:paraId="094336D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29B754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proofErr w:type="gramStart"/>
      <w:r w:rsidRPr="00784D5B">
        <w:rPr>
          <w:rFonts w:ascii="Aptos" w:hAnsi="Aptos"/>
          <w:color w:val="11203A"/>
        </w:rPr>
        <w:t>E’</w:t>
      </w:r>
      <w:proofErr w:type="gramEnd"/>
      <w:r w:rsidRPr="00784D5B">
        <w:rPr>
          <w:rFonts w:ascii="Aptos" w:hAnsi="Aptos"/>
          <w:color w:val="11203A"/>
        </w:rPr>
        <w:t xml:space="preserve"> RIPETENTE?...................................................................................................................................                                                         </w:t>
      </w:r>
    </w:p>
    <w:p w14:paraId="50EEEDD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9277B9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 xml:space="preserve">SE </w:t>
      </w:r>
      <w:proofErr w:type="gramStart"/>
      <w:r w:rsidRPr="00784D5B">
        <w:rPr>
          <w:rFonts w:ascii="Aptos" w:hAnsi="Aptos"/>
          <w:color w:val="11203A"/>
        </w:rPr>
        <w:t>SI</w:t>
      </w:r>
      <w:proofErr w:type="gramEnd"/>
      <w:r w:rsidRPr="00784D5B">
        <w:rPr>
          <w:rFonts w:ascii="Aptos" w:hAnsi="Aptos"/>
          <w:color w:val="11203A"/>
        </w:rPr>
        <w:t>, QUALE CLASSE HA RIPETUTO?..........................................................................................</w:t>
      </w:r>
    </w:p>
    <w:p w14:paraId="7ABC4C6E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4CD016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PER QUANTE VOLTE? .....................................................................................................................</w:t>
      </w:r>
    </w:p>
    <w:p w14:paraId="67BAFC5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B6EA8F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ab/>
      </w:r>
    </w:p>
    <w:p w14:paraId="2F54B0AC" w14:textId="77777777" w:rsidR="00784D5B" w:rsidRPr="00784D5B" w:rsidRDefault="00784D5B" w:rsidP="00784D5B">
      <w:pPr>
        <w:numPr>
          <w:ilvl w:val="0"/>
          <w:numId w:val="8"/>
        </w:num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  <w:r w:rsidRPr="00784D5B">
        <w:rPr>
          <w:rFonts w:ascii="Aptos" w:hAnsi="Aptos"/>
          <w:color w:val="11203A"/>
          <w:u w:val="single"/>
        </w:rPr>
        <w:t xml:space="preserve">INDICAZIONE SULLA CLASSE IN CUI </w:t>
      </w:r>
      <w:proofErr w:type="gramStart"/>
      <w:r w:rsidRPr="00784D5B">
        <w:rPr>
          <w:rFonts w:ascii="Aptos" w:hAnsi="Aptos"/>
          <w:color w:val="11203A"/>
          <w:u w:val="single"/>
        </w:rPr>
        <w:t>E’</w:t>
      </w:r>
      <w:proofErr w:type="gramEnd"/>
      <w:r w:rsidRPr="00784D5B">
        <w:rPr>
          <w:rFonts w:ascii="Aptos" w:hAnsi="Aptos"/>
          <w:color w:val="11203A"/>
          <w:u w:val="single"/>
        </w:rPr>
        <w:t xml:space="preserve"> INSERITO L’ALUNNO SEGNALATO/A</w:t>
      </w:r>
    </w:p>
    <w:p w14:paraId="5F0A7F0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0B78FB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NUMERO ALUNNI................................</w:t>
      </w:r>
    </w:p>
    <w:p w14:paraId="0D10984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0AF866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NUMERO ALUNNI RIPETENTI.........................</w:t>
      </w:r>
    </w:p>
    <w:p w14:paraId="78C33138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344267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NUMERO MASCHI.......................................</w:t>
      </w:r>
    </w:p>
    <w:p w14:paraId="18842CC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1B577E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NUMERO FEMMINE....................................</w:t>
      </w:r>
    </w:p>
    <w:p w14:paraId="49C67F1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F064D7A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SONO PRESENTI ALUNNI GIA’ SEGUITI DA UN INS.TE DI SOSTEGNO?...............................</w:t>
      </w:r>
    </w:p>
    <w:p w14:paraId="0FD71D0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A81A25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QUANTI?...............................................</w:t>
      </w:r>
    </w:p>
    <w:p w14:paraId="6A3D7C5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3D7A078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PER QUANTE ORE?...............................................</w:t>
      </w:r>
    </w:p>
    <w:p w14:paraId="1234026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04CBE9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NOME INSEGNANTE DI SOSTEGNO...............................................</w:t>
      </w:r>
    </w:p>
    <w:p w14:paraId="4B39C31C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1FEF20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C96A1E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GUIDIZIO COMPLESSIVO SULLA CLASSE (rendimento, comportamento, socialità)</w:t>
      </w:r>
    </w:p>
    <w:p w14:paraId="29CDBB5E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499C23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29BC933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269948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6772F0A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F88188E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6322D52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A5823A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</w:t>
      </w:r>
    </w:p>
    <w:p w14:paraId="325C28B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491C72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792B7A7" w14:textId="77777777" w:rsidR="00784D5B" w:rsidRPr="00784D5B" w:rsidRDefault="00784D5B" w:rsidP="00784D5B">
      <w:pPr>
        <w:numPr>
          <w:ilvl w:val="0"/>
          <w:numId w:val="8"/>
        </w:num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  <w:r w:rsidRPr="00784D5B">
        <w:rPr>
          <w:rFonts w:ascii="Aptos" w:hAnsi="Aptos"/>
          <w:color w:val="11203A"/>
          <w:u w:val="single"/>
        </w:rPr>
        <w:t>MOTIVO DELLA SEGNALAZIONE</w:t>
      </w:r>
    </w:p>
    <w:p w14:paraId="129C654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4E50B1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31E725BB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B9F4F8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79B9AFCC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39A1E3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2A852C0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1F69D1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7CF4B2E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28008F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4E46BF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A0E5E6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447C146" w14:textId="77777777" w:rsidR="00784D5B" w:rsidRPr="00784D5B" w:rsidRDefault="00784D5B" w:rsidP="00784D5B">
      <w:pPr>
        <w:numPr>
          <w:ilvl w:val="0"/>
          <w:numId w:val="8"/>
        </w:num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  <w:r w:rsidRPr="00784D5B">
        <w:rPr>
          <w:rFonts w:ascii="Aptos" w:hAnsi="Aptos"/>
          <w:color w:val="11203A"/>
          <w:u w:val="single"/>
        </w:rPr>
        <w:t>NOTIZIE SUL COMPORTAMENTO</w:t>
      </w:r>
    </w:p>
    <w:p w14:paraId="3FCE74F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E692B9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3B9811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0E993AE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7765018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00EB72D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3A0D4C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2C0FC51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409C14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35488F2B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BA93E7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66CE068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8DDB58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C89A3E8" w14:textId="77777777" w:rsidR="00784D5B" w:rsidRPr="00784D5B" w:rsidRDefault="00784D5B" w:rsidP="00784D5B">
      <w:pPr>
        <w:numPr>
          <w:ilvl w:val="0"/>
          <w:numId w:val="8"/>
        </w:num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  <w:r w:rsidRPr="00784D5B">
        <w:rPr>
          <w:rFonts w:ascii="Aptos" w:hAnsi="Aptos"/>
          <w:color w:val="11203A"/>
          <w:u w:val="single"/>
        </w:rPr>
        <w:t>NOTIZIE SULLA SOCIALIZZAZIONE</w:t>
      </w:r>
    </w:p>
    <w:p w14:paraId="0761C70A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D1D703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7D6801C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A18B71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41349CA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A69E44C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6B67EB3C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CB83C6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12F232E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098A36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2AC2C46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CF54643" w14:textId="77777777" w:rsidR="00784D5B" w:rsidRPr="00784D5B" w:rsidRDefault="00784D5B" w:rsidP="00784D5B">
      <w:pPr>
        <w:numPr>
          <w:ilvl w:val="0"/>
          <w:numId w:val="8"/>
        </w:num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  <w:r w:rsidRPr="00784D5B">
        <w:rPr>
          <w:rFonts w:ascii="Aptos" w:hAnsi="Aptos"/>
          <w:color w:val="11203A"/>
          <w:u w:val="single"/>
        </w:rPr>
        <w:t>NOTIZIE SULL’APPRENDIMENTO</w:t>
      </w:r>
    </w:p>
    <w:p w14:paraId="38953D9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06803F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416C490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23B9EBC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74458DC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B5CF25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27C9045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5B83B3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67C3D2D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E7C6E9A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66ABE46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B6566A8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C2019D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DA QUANTO TEMPO SI SONO EVIDENZIATE TALI DIFFICOLTA’?</w:t>
      </w:r>
    </w:p>
    <w:p w14:paraId="668B383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5F8BF9F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32DBF33B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B0EE85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45F322A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B850F2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5AA209C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55DF84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51098AB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61C462E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35BD448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38FAC59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QUALI TENTATIVI SONO STATI FATTI PER RISOLVERLE NELLA SCUOLA?</w:t>
      </w:r>
    </w:p>
    <w:p w14:paraId="077ADD78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F8EED2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792BEF1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58038F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4316666C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D641F6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1515173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5289BA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61E84D7A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27F12C2B" w14:textId="77777777" w:rsidR="00784D5B" w:rsidRPr="00784D5B" w:rsidRDefault="00784D5B" w:rsidP="00784D5B">
      <w:pPr>
        <w:numPr>
          <w:ilvl w:val="0"/>
          <w:numId w:val="8"/>
        </w:num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  <w:r w:rsidRPr="00784D5B">
        <w:rPr>
          <w:rFonts w:ascii="Aptos" w:hAnsi="Aptos"/>
          <w:color w:val="11203A"/>
          <w:u w:val="single"/>
        </w:rPr>
        <w:t>INFORMAZIONI SUL RAPPORTO SCUOLA-FAMIGLIA</w:t>
      </w:r>
    </w:p>
    <w:p w14:paraId="6A38483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0C370A4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3690E96E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057F2EE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790F89B8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423626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3C824442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C817F13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3EF4F9B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571C6DB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…………………………………………………………………………………………………………</w:t>
      </w:r>
    </w:p>
    <w:p w14:paraId="78A9107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  <w:u w:val="single"/>
        </w:rPr>
      </w:pPr>
    </w:p>
    <w:p w14:paraId="08E8A389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Insegnanti di classe:</w:t>
      </w:r>
    </w:p>
    <w:p w14:paraId="5FD6623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Nome e cognome</w:t>
      </w:r>
    </w:p>
    <w:p w14:paraId="3E82883C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__________________________</w:t>
      </w:r>
    </w:p>
    <w:p w14:paraId="30B13EBD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Nome e cognome</w:t>
      </w:r>
    </w:p>
    <w:p w14:paraId="1AC0A37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__________________________</w:t>
      </w:r>
    </w:p>
    <w:p w14:paraId="6B4AE42A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Nome e cognome</w:t>
      </w:r>
    </w:p>
    <w:p w14:paraId="33200F5A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>__________________________</w:t>
      </w:r>
      <w:r w:rsidRPr="00784D5B">
        <w:rPr>
          <w:rFonts w:ascii="Aptos" w:hAnsi="Aptos"/>
          <w:color w:val="11203A"/>
        </w:rPr>
        <w:tab/>
      </w:r>
      <w:r w:rsidRPr="00784D5B">
        <w:rPr>
          <w:rFonts w:ascii="Aptos" w:hAnsi="Aptos"/>
          <w:color w:val="11203A"/>
        </w:rPr>
        <w:tab/>
      </w:r>
      <w:r w:rsidRPr="00784D5B">
        <w:rPr>
          <w:rFonts w:ascii="Aptos" w:hAnsi="Aptos"/>
          <w:color w:val="11203A"/>
        </w:rPr>
        <w:tab/>
      </w:r>
      <w:r w:rsidRPr="00784D5B">
        <w:rPr>
          <w:rFonts w:ascii="Aptos" w:hAnsi="Aptos"/>
          <w:color w:val="11203A"/>
        </w:rPr>
        <w:tab/>
      </w:r>
      <w:r w:rsidRPr="00784D5B">
        <w:rPr>
          <w:rFonts w:ascii="Aptos" w:hAnsi="Aptos"/>
          <w:color w:val="11203A"/>
        </w:rPr>
        <w:tab/>
      </w:r>
      <w:r w:rsidRPr="00784D5B">
        <w:rPr>
          <w:rFonts w:ascii="Aptos" w:hAnsi="Aptos"/>
          <w:color w:val="11203A"/>
        </w:rPr>
        <w:tab/>
      </w:r>
      <w:r w:rsidRPr="00784D5B">
        <w:rPr>
          <w:rFonts w:ascii="Aptos" w:hAnsi="Aptos"/>
          <w:color w:val="11203A"/>
        </w:rPr>
        <w:tab/>
      </w:r>
      <w:r w:rsidRPr="00784D5B">
        <w:rPr>
          <w:rFonts w:ascii="Aptos" w:hAnsi="Aptos"/>
          <w:color w:val="11203A"/>
        </w:rPr>
        <w:tab/>
      </w:r>
    </w:p>
    <w:p w14:paraId="6FF9BF5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  <w:u w:val="single"/>
        </w:rPr>
        <w:t>N.B.</w:t>
      </w:r>
    </w:p>
    <w:p w14:paraId="5B2E700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lastRenderedPageBreak/>
        <w:t>GLI APPROFONDIMENTI DIAGNOSTICI PRESSO I SERVIZI SANITARI DELLA A.S.L. POTRANNO ESSERE EFFETTUATI SOLO CON IL CONSENSO DELLA FAMIGLIA</w:t>
      </w:r>
    </w:p>
    <w:p w14:paraId="1F8CAD76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72E7577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 xml:space="preserve">I sottoscritti </w:t>
      </w:r>
      <w:proofErr w:type="gramStart"/>
      <w:r w:rsidRPr="00784D5B">
        <w:rPr>
          <w:rFonts w:ascii="Aptos" w:hAnsi="Aptos"/>
          <w:color w:val="11203A"/>
        </w:rPr>
        <w:t>genitori,  _</w:t>
      </w:r>
      <w:proofErr w:type="gramEnd"/>
      <w:r w:rsidRPr="00784D5B">
        <w:rPr>
          <w:rFonts w:ascii="Aptos" w:hAnsi="Aptos"/>
          <w:color w:val="11203A"/>
        </w:rPr>
        <w:t>_____________________________ , ___________________________________</w:t>
      </w:r>
    </w:p>
    <w:p w14:paraId="3012602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4BFF3A0A" w14:textId="5930CB01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0CBFD" wp14:editId="3C45B4AB">
                <wp:simplePos x="0" y="0"/>
                <wp:positionH relativeFrom="column">
                  <wp:posOffset>70485</wp:posOffset>
                </wp:positionH>
                <wp:positionV relativeFrom="paragraph">
                  <wp:posOffset>143510</wp:posOffset>
                </wp:positionV>
                <wp:extent cx="219075" cy="228600"/>
                <wp:effectExtent l="0" t="0" r="28575" b="19050"/>
                <wp:wrapNone/>
                <wp:docPr id="1310707197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02EDA" id="Rettangolo 4" o:spid="_x0000_s1026" style="position:absolute;margin-left:5.55pt;margin-top:11.3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">
                <v:path arrowok="t"/>
              </v:rect>
            </w:pict>
          </mc:Fallback>
        </mc:AlternateContent>
      </w:r>
    </w:p>
    <w:p w14:paraId="1962803B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 xml:space="preserve">           Diamo il consenso all’invio</w:t>
      </w:r>
    </w:p>
    <w:p w14:paraId="72DE0ECE" w14:textId="123D8BB0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3E5A70" wp14:editId="0F42D6F7">
                <wp:simplePos x="0" y="0"/>
                <wp:positionH relativeFrom="column">
                  <wp:posOffset>70485</wp:posOffset>
                </wp:positionH>
                <wp:positionV relativeFrom="paragraph">
                  <wp:posOffset>128270</wp:posOffset>
                </wp:positionV>
                <wp:extent cx="219075" cy="228600"/>
                <wp:effectExtent l="0" t="0" r="28575" b="19050"/>
                <wp:wrapNone/>
                <wp:docPr id="1381622296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90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D8E36" id="Rettangolo 3" o:spid="_x0000_s1026" style="position:absolute;margin-left:5.55pt;margin-top:10.1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">
                <v:path arrowok="t"/>
              </v:rect>
            </w:pict>
          </mc:Fallback>
        </mc:AlternateContent>
      </w:r>
    </w:p>
    <w:p w14:paraId="4BEAD797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 w:rsidRPr="00784D5B">
        <w:rPr>
          <w:rFonts w:ascii="Aptos" w:hAnsi="Aptos"/>
          <w:color w:val="11203A"/>
        </w:rPr>
        <w:t xml:space="preserve">            Non diamo il consenso all’invio</w:t>
      </w:r>
    </w:p>
    <w:p w14:paraId="0B5DA548" w14:textId="2DE8122F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>
        <w:rPr>
          <w:rFonts w:ascii="Aptos" w:hAnsi="Aptos"/>
          <w:color w:val="11203A"/>
        </w:rPr>
        <w:tab/>
      </w:r>
      <w:r>
        <w:rPr>
          <w:rFonts w:ascii="Aptos" w:hAnsi="Aptos"/>
          <w:color w:val="11203A"/>
        </w:rPr>
        <w:tab/>
      </w:r>
      <w:r w:rsidRPr="00784D5B">
        <w:rPr>
          <w:rFonts w:ascii="Aptos" w:hAnsi="Aptos"/>
          <w:color w:val="11203A"/>
        </w:rPr>
        <w:t>Firma dei genitori</w:t>
      </w:r>
    </w:p>
    <w:p w14:paraId="229A8470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CD788E4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13AB6241" w14:textId="3CA3D13A" w:rsidR="00784D5B" w:rsidRPr="00784D5B" w:rsidRDefault="00FF4F81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>
        <w:rPr>
          <w:rFonts w:ascii="Aptos" w:hAnsi="Aptos"/>
          <w:color w:val="11203A"/>
        </w:rPr>
        <w:tab/>
      </w:r>
      <w:r>
        <w:rPr>
          <w:rFonts w:ascii="Aptos" w:hAnsi="Aptos"/>
          <w:color w:val="11203A"/>
        </w:rPr>
        <w:tab/>
      </w:r>
      <w:r w:rsidR="00784D5B" w:rsidRPr="00784D5B">
        <w:rPr>
          <w:rFonts w:ascii="Aptos" w:hAnsi="Aptos"/>
          <w:color w:val="11203A"/>
        </w:rPr>
        <w:t>Padre _____________________</w:t>
      </w:r>
    </w:p>
    <w:p w14:paraId="30E51FC5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</w:p>
    <w:p w14:paraId="61009F55" w14:textId="204B8440" w:rsidR="00784D5B" w:rsidRPr="00784D5B" w:rsidRDefault="00FF4F81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color w:val="11203A"/>
        </w:rPr>
      </w:pPr>
      <w:r>
        <w:rPr>
          <w:rFonts w:ascii="Aptos" w:hAnsi="Aptos"/>
          <w:color w:val="11203A"/>
        </w:rPr>
        <w:tab/>
      </w:r>
      <w:r>
        <w:rPr>
          <w:rFonts w:ascii="Aptos" w:hAnsi="Aptos"/>
          <w:color w:val="11203A"/>
        </w:rPr>
        <w:tab/>
      </w:r>
      <w:r w:rsidR="00784D5B" w:rsidRPr="00784D5B">
        <w:rPr>
          <w:rFonts w:ascii="Aptos" w:hAnsi="Aptos"/>
          <w:color w:val="11203A"/>
        </w:rPr>
        <w:t>Madre ____________________</w:t>
      </w:r>
    </w:p>
    <w:p w14:paraId="6FED66C1" w14:textId="77777777" w:rsidR="00784D5B" w:rsidRPr="00784D5B" w:rsidRDefault="00784D5B" w:rsidP="00784D5B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b/>
          <w:bCs/>
          <w:color w:val="11203A"/>
        </w:rPr>
      </w:pPr>
    </w:p>
    <w:p w14:paraId="72AC6B5B" w14:textId="322E6E71" w:rsidR="00BF2CE4" w:rsidRDefault="00BF2CE4" w:rsidP="00DA3555">
      <w:pPr>
        <w:tabs>
          <w:tab w:val="left" w:pos="3758"/>
          <w:tab w:val="right" w:pos="9638"/>
        </w:tabs>
        <w:spacing w:after="0" w:line="276" w:lineRule="auto"/>
        <w:rPr>
          <w:rFonts w:ascii="Aptos" w:hAnsi="Aptos"/>
          <w:i/>
          <w:iCs/>
          <w:sz w:val="24"/>
        </w:rPr>
      </w:pPr>
      <w:r>
        <w:rPr>
          <w:rFonts w:ascii="Aptos" w:hAnsi="Aptos"/>
          <w:color w:val="11203A"/>
        </w:rPr>
        <w:tab/>
      </w:r>
      <w:r>
        <w:rPr>
          <w:rFonts w:ascii="Aptos" w:hAnsi="Aptos"/>
          <w:color w:val="11203A"/>
        </w:rPr>
        <w:tab/>
      </w:r>
    </w:p>
    <w:sectPr w:rsidR="00BF2CE4" w:rsidSect="00F2093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426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91EB0" w14:textId="77777777" w:rsidR="00D85244" w:rsidRDefault="00D85244" w:rsidP="002559EE">
      <w:pPr>
        <w:spacing w:after="0" w:line="240" w:lineRule="auto"/>
      </w:pPr>
      <w:r>
        <w:separator/>
      </w:r>
    </w:p>
  </w:endnote>
  <w:endnote w:type="continuationSeparator" w:id="0">
    <w:p w14:paraId="424156C2" w14:textId="77777777" w:rsidR="00D85244" w:rsidRDefault="00D85244" w:rsidP="00255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9866D" w14:textId="77777777" w:rsidR="00A07115" w:rsidRPr="00A07115" w:rsidRDefault="00A07115" w:rsidP="00A07115">
    <w:pPr>
      <w:spacing w:before="60" w:after="0"/>
      <w:jc w:val="center"/>
      <w:rPr>
        <w:rFonts w:ascii="Aptos" w:hAnsi="Aptos"/>
      </w:rPr>
    </w:pPr>
    <w:r w:rsidRPr="00A07115">
      <w:rPr>
        <w:rFonts w:ascii="Aptos" w:hAnsi="Aptos"/>
        <w:b/>
        <w:bCs/>
        <w:color w:val="1F3864" w:themeColor="accent1" w:themeShade="80"/>
        <w:sz w:val="14"/>
        <w:szCs w:val="14"/>
      </w:rPr>
      <w:t>–––––––––O––––––––</w:t>
    </w:r>
  </w:p>
  <w:p w14:paraId="3036D68B" w14:textId="77777777" w:rsidR="00F803F3" w:rsidRPr="00A07115" w:rsidRDefault="00F803F3" w:rsidP="00564361">
    <w:pPr>
      <w:tabs>
        <w:tab w:val="right" w:leader="hyphen" w:pos="9638"/>
      </w:tabs>
      <w:spacing w:after="60"/>
      <w:rPr>
        <w:rFonts w:ascii="Aptos" w:hAnsi="Aptos"/>
        <w:b/>
        <w:bCs/>
        <w:color w:val="222A35" w:themeColor="text2" w:themeShade="80"/>
        <w:sz w:val="16"/>
        <w:szCs w:val="16"/>
      </w:rPr>
    </w:pPr>
    <w:r w:rsidRPr="00A07115">
      <w:rPr>
        <w:rFonts w:ascii="Aptos" w:hAnsi="Aptos"/>
        <w:i/>
        <w:iCs/>
        <w:color w:val="222A35" w:themeColor="text2" w:themeShade="80"/>
        <w:sz w:val="16"/>
        <w:szCs w:val="16"/>
      </w:rPr>
      <w:fldChar w:fldCharType="begin"/>
    </w:r>
    <w:r w:rsidRPr="00A07115">
      <w:rPr>
        <w:rFonts w:ascii="Aptos" w:hAnsi="Aptos"/>
        <w:i/>
        <w:iCs/>
        <w:color w:val="222A35" w:themeColor="text2" w:themeShade="80"/>
        <w:sz w:val="16"/>
        <w:szCs w:val="16"/>
      </w:rPr>
      <w:instrText xml:space="preserve"> FILENAME   \* MERGEFORMAT </w:instrText>
    </w:r>
    <w:r w:rsidRPr="00A07115">
      <w:rPr>
        <w:rFonts w:ascii="Aptos" w:hAnsi="Aptos"/>
        <w:i/>
        <w:iCs/>
        <w:color w:val="222A35" w:themeColor="text2" w:themeShade="80"/>
        <w:sz w:val="16"/>
        <w:szCs w:val="16"/>
      </w:rPr>
      <w:fldChar w:fldCharType="separate"/>
    </w:r>
    <w:r w:rsidR="00DA3555">
      <w:rPr>
        <w:rFonts w:ascii="Aptos" w:hAnsi="Aptos"/>
        <w:i/>
        <w:iCs/>
        <w:noProof/>
        <w:color w:val="222A35" w:themeColor="text2" w:themeShade="80"/>
        <w:sz w:val="16"/>
        <w:szCs w:val="16"/>
      </w:rPr>
      <w:t>Documento2</w:t>
    </w:r>
    <w:r w:rsidRPr="00A07115">
      <w:rPr>
        <w:rFonts w:ascii="Aptos" w:hAnsi="Aptos"/>
        <w:i/>
        <w:iCs/>
        <w:noProof/>
        <w:color w:val="222A35" w:themeColor="text2" w:themeShade="80"/>
        <w:sz w:val="16"/>
        <w:szCs w:val="16"/>
      </w:rPr>
      <w:fldChar w:fldCharType="end"/>
    </w:r>
    <w:r w:rsidRPr="00A07115">
      <w:rPr>
        <w:rFonts w:ascii="Aptos" w:hAnsi="Aptos"/>
        <w:i/>
        <w:iCs/>
        <w:color w:val="222A35" w:themeColor="text2" w:themeShade="80"/>
        <w:sz w:val="16"/>
        <w:szCs w:val="16"/>
      </w:rPr>
      <w:tab/>
    </w:r>
    <w:r w:rsidRPr="00A07115">
      <w:rPr>
        <w:rFonts w:ascii="Aptos" w:hAnsi="Aptos"/>
        <w:color w:val="222A35" w:themeColor="text2" w:themeShade="80"/>
        <w:sz w:val="16"/>
        <w:szCs w:val="16"/>
      </w:rPr>
      <w:t xml:space="preserve">Pag. </w: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begin"/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instrText>PAGE  \* Arabic  \* MERGEFORMAT</w:instrTex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separate"/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t>1</w: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end"/>
    </w:r>
    <w:r w:rsidRPr="00A07115">
      <w:rPr>
        <w:rFonts w:ascii="Aptos" w:hAnsi="Aptos"/>
        <w:color w:val="222A35" w:themeColor="text2" w:themeShade="80"/>
        <w:sz w:val="16"/>
        <w:szCs w:val="16"/>
      </w:rPr>
      <w:t xml:space="preserve"> di </w: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begin"/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instrText>NUMPAGES  \* Arabic  \* MERGEFORMAT</w:instrTex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separate"/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t>1</w: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end"/>
    </w:r>
  </w:p>
  <w:p w14:paraId="42D16F42" w14:textId="77777777" w:rsidR="002A7504" w:rsidRPr="00F803F3" w:rsidRDefault="002A7504" w:rsidP="00F803F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99FA" w14:textId="77777777" w:rsidR="00F803F3" w:rsidRPr="00A07115" w:rsidRDefault="00F803F3" w:rsidP="00F803F3">
    <w:pPr>
      <w:spacing w:before="60" w:after="0"/>
      <w:jc w:val="center"/>
      <w:rPr>
        <w:rFonts w:ascii="Aptos" w:hAnsi="Aptos"/>
      </w:rPr>
    </w:pPr>
    <w:r w:rsidRPr="00A07115">
      <w:rPr>
        <w:rFonts w:ascii="Aptos" w:hAnsi="Aptos"/>
        <w:b/>
        <w:bCs/>
        <w:color w:val="1F3864" w:themeColor="accent1" w:themeShade="80"/>
        <w:sz w:val="14"/>
        <w:szCs w:val="14"/>
      </w:rPr>
      <w:t>–––––––––O––––––––</w:t>
    </w:r>
  </w:p>
  <w:p w14:paraId="6B23C2AA" w14:textId="77777777" w:rsidR="00F803F3" w:rsidRPr="00A07115" w:rsidRDefault="00F803F3" w:rsidP="00A83AA7">
    <w:pPr>
      <w:tabs>
        <w:tab w:val="right" w:leader="hyphen" w:pos="9638"/>
      </w:tabs>
      <w:spacing w:after="60"/>
      <w:rPr>
        <w:rFonts w:ascii="Aptos" w:hAnsi="Aptos"/>
        <w:b/>
        <w:bCs/>
        <w:color w:val="222A35" w:themeColor="text2" w:themeShade="80"/>
        <w:sz w:val="16"/>
        <w:szCs w:val="16"/>
      </w:rPr>
    </w:pPr>
    <w:r w:rsidRPr="00A07115">
      <w:rPr>
        <w:rFonts w:ascii="Aptos" w:hAnsi="Aptos"/>
        <w:i/>
        <w:iCs/>
        <w:color w:val="222A35" w:themeColor="text2" w:themeShade="80"/>
        <w:sz w:val="16"/>
        <w:szCs w:val="16"/>
      </w:rPr>
      <w:fldChar w:fldCharType="begin"/>
    </w:r>
    <w:r w:rsidRPr="00A07115">
      <w:rPr>
        <w:rFonts w:ascii="Aptos" w:hAnsi="Aptos"/>
        <w:i/>
        <w:iCs/>
        <w:color w:val="222A35" w:themeColor="text2" w:themeShade="80"/>
        <w:sz w:val="16"/>
        <w:szCs w:val="16"/>
      </w:rPr>
      <w:instrText xml:space="preserve"> FILENAME   \* MERGEFORMAT </w:instrText>
    </w:r>
    <w:r w:rsidRPr="00A07115">
      <w:rPr>
        <w:rFonts w:ascii="Aptos" w:hAnsi="Aptos"/>
        <w:i/>
        <w:iCs/>
        <w:color w:val="222A35" w:themeColor="text2" w:themeShade="80"/>
        <w:sz w:val="16"/>
        <w:szCs w:val="16"/>
      </w:rPr>
      <w:fldChar w:fldCharType="separate"/>
    </w:r>
    <w:r w:rsidR="00DA3555">
      <w:rPr>
        <w:rFonts w:ascii="Aptos" w:hAnsi="Aptos"/>
        <w:i/>
        <w:iCs/>
        <w:noProof/>
        <w:color w:val="222A35" w:themeColor="text2" w:themeShade="80"/>
        <w:sz w:val="16"/>
        <w:szCs w:val="16"/>
      </w:rPr>
      <w:t>Documento2</w:t>
    </w:r>
    <w:r w:rsidRPr="00A07115">
      <w:rPr>
        <w:rFonts w:ascii="Aptos" w:hAnsi="Aptos"/>
        <w:i/>
        <w:iCs/>
        <w:noProof/>
        <w:color w:val="222A35" w:themeColor="text2" w:themeShade="80"/>
        <w:sz w:val="16"/>
        <w:szCs w:val="16"/>
      </w:rPr>
      <w:fldChar w:fldCharType="end"/>
    </w:r>
    <w:r w:rsidRPr="00A07115">
      <w:rPr>
        <w:rFonts w:ascii="Aptos" w:hAnsi="Aptos"/>
        <w:i/>
        <w:iCs/>
        <w:color w:val="222A35" w:themeColor="text2" w:themeShade="80"/>
        <w:sz w:val="16"/>
        <w:szCs w:val="16"/>
      </w:rPr>
      <w:tab/>
    </w:r>
    <w:r w:rsidRPr="00A07115">
      <w:rPr>
        <w:rFonts w:ascii="Aptos" w:hAnsi="Aptos"/>
        <w:color w:val="222A35" w:themeColor="text2" w:themeShade="80"/>
        <w:sz w:val="16"/>
        <w:szCs w:val="16"/>
      </w:rPr>
      <w:t xml:space="preserve">Pag. </w: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begin"/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instrText>PAGE  \* Arabic  \* MERGEFORMAT</w:instrTex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separate"/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t>1</w: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end"/>
    </w:r>
    <w:r w:rsidRPr="00A07115">
      <w:rPr>
        <w:rFonts w:ascii="Aptos" w:hAnsi="Aptos"/>
        <w:color w:val="222A35" w:themeColor="text2" w:themeShade="80"/>
        <w:sz w:val="16"/>
        <w:szCs w:val="16"/>
      </w:rPr>
      <w:t xml:space="preserve"> di </w: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begin"/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instrText>NUMPAGES  \* Arabic  \* MERGEFORMAT</w:instrTex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separate"/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t>2</w:t>
    </w:r>
    <w:r w:rsidRPr="00A07115">
      <w:rPr>
        <w:rFonts w:ascii="Aptos" w:hAnsi="Aptos"/>
        <w:b/>
        <w:bCs/>
        <w:color w:val="222A35" w:themeColor="text2" w:themeShade="80"/>
        <w:sz w:val="16"/>
        <w:szCs w:val="16"/>
      </w:rPr>
      <w:fldChar w:fldCharType="end"/>
    </w:r>
  </w:p>
  <w:p w14:paraId="55EFF276" w14:textId="77777777" w:rsidR="00CD201C" w:rsidRPr="00F803F3" w:rsidRDefault="00F803F3" w:rsidP="00F803F3">
    <w:pPr>
      <w:tabs>
        <w:tab w:val="center" w:pos="4819"/>
        <w:tab w:val="right" w:pos="9638"/>
      </w:tabs>
      <w:spacing w:line="240" w:lineRule="auto"/>
      <w:rPr>
        <w:b/>
        <w:bCs/>
        <w:sz w:val="20"/>
      </w:rPr>
    </w:pPr>
    <w:r>
      <w:rPr>
        <w:b/>
        <w:bCs/>
        <w:noProof/>
        <w:sz w:val="20"/>
      </w:rPr>
      <w:drawing>
        <wp:inline distT="0" distB="0" distL="0" distR="0" wp14:anchorId="260DE8C5" wp14:editId="7EA79B7D">
          <wp:extent cx="6137275" cy="471170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72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70FEB" w14:textId="77777777" w:rsidR="00D85244" w:rsidRDefault="00D85244" w:rsidP="002559EE">
      <w:pPr>
        <w:spacing w:after="0" w:line="240" w:lineRule="auto"/>
      </w:pPr>
      <w:r>
        <w:separator/>
      </w:r>
    </w:p>
  </w:footnote>
  <w:footnote w:type="continuationSeparator" w:id="0">
    <w:p w14:paraId="1EBB5FEF" w14:textId="77777777" w:rsidR="00D85244" w:rsidRDefault="00D85244" w:rsidP="002559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1162" w14:textId="77777777" w:rsidR="00BF2CE4" w:rsidRPr="0045324C" w:rsidRDefault="00BF2CE4" w:rsidP="00BF2CE4">
    <w:pPr>
      <w:pStyle w:val="Intestazione"/>
      <w:spacing w:before="240"/>
      <w:jc w:val="center"/>
      <w:rPr>
        <w:rFonts w:ascii="Aptos" w:hAnsi="Aptos" w:cs="Times New Roman (Corpo CS)"/>
        <w:i/>
        <w:iCs/>
        <w:color w:val="11203A"/>
        <w:spacing w:val="20"/>
        <w:sz w:val="18"/>
        <w:szCs w:val="18"/>
      </w:rPr>
    </w:pPr>
    <w:r w:rsidRPr="0045324C">
      <w:rPr>
        <w:rFonts w:ascii="Aptos" w:hAnsi="Aptos" w:cs="Times New Roman (Corpo CS)"/>
        <w:i/>
        <w:iCs/>
        <w:color w:val="11203A"/>
        <w:spacing w:val="20"/>
        <w:sz w:val="18"/>
        <w:szCs w:val="18"/>
      </w:rPr>
      <w:t>Istituto Comprensivo Statale</w:t>
    </w:r>
    <w:r>
      <w:rPr>
        <w:rFonts w:ascii="Aptos" w:hAnsi="Aptos" w:cs="Times New Roman (Corpo CS)"/>
        <w:i/>
        <w:iCs/>
        <w:color w:val="11203A"/>
        <w:spacing w:val="20"/>
        <w:sz w:val="18"/>
        <w:szCs w:val="18"/>
      </w:rPr>
      <w:t xml:space="preserve"> “</w:t>
    </w:r>
    <w:proofErr w:type="spellStart"/>
    <w:r>
      <w:rPr>
        <w:rFonts w:ascii="Aptos" w:hAnsi="Aptos" w:cs="Times New Roman (Corpo CS)"/>
        <w:i/>
        <w:iCs/>
        <w:color w:val="11203A"/>
        <w:spacing w:val="20"/>
        <w:sz w:val="18"/>
        <w:szCs w:val="18"/>
      </w:rPr>
      <w:t>Hypatia</w:t>
    </w:r>
    <w:proofErr w:type="spellEnd"/>
    <w:r>
      <w:rPr>
        <w:rFonts w:ascii="Aptos" w:hAnsi="Aptos" w:cs="Times New Roman (Corpo CS)"/>
        <w:i/>
        <w:iCs/>
        <w:color w:val="11203A"/>
        <w:spacing w:val="20"/>
        <w:sz w:val="18"/>
        <w:szCs w:val="18"/>
      </w:rPr>
      <w:t>” - Roma</w:t>
    </w:r>
  </w:p>
  <w:p w14:paraId="7426DAEE" w14:textId="77777777" w:rsidR="00BF2CE4" w:rsidRPr="00A07115" w:rsidRDefault="00BF2CE4" w:rsidP="00BF2CE4">
    <w:pPr>
      <w:spacing w:after="0"/>
      <w:jc w:val="center"/>
      <w:rPr>
        <w:rFonts w:ascii="Aptos" w:hAnsi="Aptos"/>
        <w:color w:val="1F3864" w:themeColor="accent1" w:themeShade="80"/>
      </w:rPr>
    </w:pPr>
    <w:r w:rsidRPr="00D447F7">
      <w:rPr>
        <w:rFonts w:ascii="Aptos" w:hAnsi="Aptos"/>
        <w:b/>
        <w:bCs/>
        <w:color w:val="11203A"/>
        <w:sz w:val="14"/>
        <w:szCs w:val="14"/>
      </w:rPr>
      <w:t>–––––––––O––––––––</w:t>
    </w:r>
  </w:p>
  <w:p w14:paraId="11A9BFBE" w14:textId="77777777" w:rsidR="00A07115" w:rsidRPr="00BF2CE4" w:rsidRDefault="00A07115" w:rsidP="00BF2C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23C22" w14:textId="77777777" w:rsidR="009542B4" w:rsidRDefault="00C27BD4" w:rsidP="00BF2CE4">
    <w:pPr>
      <w:pStyle w:val="Intestazione"/>
      <w:spacing w:before="60"/>
      <w:jc w:val="center"/>
      <w:rPr>
        <w:rFonts w:ascii="Aptos" w:hAnsi="Aptos" w:cs="Times New Roman (Corpo CS)"/>
        <w:i/>
        <w:iCs/>
        <w:color w:val="11203A"/>
        <w:spacing w:val="20"/>
        <w:sz w:val="18"/>
        <w:szCs w:val="18"/>
      </w:rPr>
    </w:pPr>
    <w:r>
      <w:rPr>
        <w:rFonts w:ascii="Aptos" w:hAnsi="Aptos" w:cs="Times New Roman (Corpo CS)"/>
        <w:i/>
        <w:iCs/>
        <w:noProof/>
        <w:color w:val="11203A"/>
        <w:spacing w:val="20"/>
        <w:sz w:val="18"/>
        <w:szCs w:val="18"/>
      </w:rPr>
      <w:drawing>
        <wp:inline distT="0" distB="0" distL="0" distR="0" wp14:anchorId="42875564" wp14:editId="5CE3B119">
          <wp:extent cx="6120130" cy="1618615"/>
          <wp:effectExtent l="0" t="0" r="1270" b="0"/>
          <wp:docPr id="567677533" name="Immagine 11" descr="Immagine che contiene test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677533" name="Immagine 11" descr="Immagine che contiene testo, schermata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186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69C131" w14:textId="77777777" w:rsidR="004A0FDD" w:rsidRPr="004A0FDD" w:rsidRDefault="004A0FDD" w:rsidP="004A0FDD">
    <w:pPr>
      <w:spacing w:after="0"/>
      <w:jc w:val="center"/>
      <w:rPr>
        <w:rFonts w:ascii="Aptos" w:hAnsi="Aptos"/>
        <w:color w:val="1F3864" w:themeColor="accent1" w:themeShade="80"/>
      </w:rPr>
    </w:pPr>
    <w:r w:rsidRPr="00D447F7">
      <w:rPr>
        <w:rFonts w:ascii="Aptos" w:hAnsi="Aptos"/>
        <w:b/>
        <w:bCs/>
        <w:color w:val="11203A"/>
        <w:sz w:val="14"/>
        <w:szCs w:val="14"/>
      </w:rPr>
      <w:t>–––––––––O––––––––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5" type="#_x0000_t75" alt="Telefono viva voce contorno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" o:bullet="t">
        <v:imagedata r:id="rId1" o:title="" cropbottom="-1179f"/>
      </v:shape>
    </w:pict>
  </w:numPicBullet>
  <w:numPicBullet w:numPicBulletId="1">
    <w:pict>
      <v:shape id="_x0000_i1096" type="#_x0000_t75" alt="Busta aperta contorno" style="width:13.5pt;height:13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" o:bullet="t">
        <v:imagedata r:id="rId2" o:title="" cropbottom="-1179f"/>
      </v:shape>
    </w:pict>
  </w:numPicBullet>
  <w:numPicBullet w:numPicBulletId="2">
    <w:pict>
      <v:shape id="_x0000_i1097" type="#_x0000_t75" alt="Telefono viva voce contorno" style="width:11.2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" o:bullet="t">
        <v:imagedata r:id="rId3" o:title=""/>
      </v:shape>
    </w:pict>
  </w:numPicBullet>
  <w:abstractNum w:abstractNumId="0" w15:restartNumberingAfterBreak="0">
    <w:nsid w:val="1FAF330D"/>
    <w:multiLevelType w:val="hybridMultilevel"/>
    <w:tmpl w:val="D4B6F4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D259E"/>
    <w:multiLevelType w:val="hybridMultilevel"/>
    <w:tmpl w:val="36FA9F52"/>
    <w:lvl w:ilvl="0" w:tplc="AE300BE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C9B"/>
    <w:multiLevelType w:val="hybridMultilevel"/>
    <w:tmpl w:val="6330BB64"/>
    <w:lvl w:ilvl="0" w:tplc="EAD23D48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951465"/>
    <w:multiLevelType w:val="hybridMultilevel"/>
    <w:tmpl w:val="048A96BC"/>
    <w:lvl w:ilvl="0" w:tplc="AA24B6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329E9"/>
    <w:multiLevelType w:val="hybridMultilevel"/>
    <w:tmpl w:val="FC282F7C"/>
    <w:lvl w:ilvl="0" w:tplc="87BCADA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2"/>
        <w:szCs w:val="22"/>
      </w:rPr>
    </w:lvl>
    <w:lvl w:ilvl="1" w:tplc="0410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EFE0011"/>
    <w:multiLevelType w:val="hybridMultilevel"/>
    <w:tmpl w:val="5574A4FE"/>
    <w:lvl w:ilvl="0" w:tplc="57F233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C6C59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B2695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4623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465F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708A3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28278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007D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E62E0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D843EAF"/>
    <w:multiLevelType w:val="hybridMultilevel"/>
    <w:tmpl w:val="113EFE72"/>
    <w:lvl w:ilvl="0" w:tplc="271A55F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9A6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CA5C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F8C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50CB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966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6EF0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837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061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79271866"/>
    <w:multiLevelType w:val="hybridMultilevel"/>
    <w:tmpl w:val="770A1F96"/>
    <w:lvl w:ilvl="0" w:tplc="AE129BE0">
      <w:start w:val="3"/>
      <w:numFmt w:val="bullet"/>
      <w:lvlText w:val="/"/>
      <w:lvlJc w:val="left"/>
      <w:pPr>
        <w:ind w:left="720" w:hanging="360"/>
      </w:pPr>
      <w:rPr>
        <w:rFonts w:ascii="Arial Narrow" w:eastAsia="Times New Roman" w:hAnsi="Arial Narrow" w:cs="Calibri" w:hint="default"/>
        <w:color w:val="4472C4" w:themeColor="accent1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11491">
    <w:abstractNumId w:val="3"/>
  </w:num>
  <w:num w:numId="2" w16cid:durableId="908659843">
    <w:abstractNumId w:val="1"/>
  </w:num>
  <w:num w:numId="3" w16cid:durableId="1719891681">
    <w:abstractNumId w:val="2"/>
  </w:num>
  <w:num w:numId="4" w16cid:durableId="1114519768">
    <w:abstractNumId w:val="5"/>
  </w:num>
  <w:num w:numId="5" w16cid:durableId="1726415327">
    <w:abstractNumId w:val="7"/>
  </w:num>
  <w:num w:numId="6" w16cid:durableId="20667039">
    <w:abstractNumId w:val="6"/>
  </w:num>
  <w:num w:numId="7" w16cid:durableId="928538421">
    <w:abstractNumId w:val="4"/>
  </w:num>
  <w:num w:numId="8" w16cid:durableId="8415555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555"/>
    <w:rsid w:val="0000262A"/>
    <w:rsid w:val="00022F74"/>
    <w:rsid w:val="00084746"/>
    <w:rsid w:val="00090D4A"/>
    <w:rsid w:val="000C3F95"/>
    <w:rsid w:val="00121A3C"/>
    <w:rsid w:val="00155BCD"/>
    <w:rsid w:val="001618B6"/>
    <w:rsid w:val="00196BE6"/>
    <w:rsid w:val="001A759F"/>
    <w:rsid w:val="001B0A1B"/>
    <w:rsid w:val="001B4A80"/>
    <w:rsid w:val="001D289D"/>
    <w:rsid w:val="001D4AFE"/>
    <w:rsid w:val="00203732"/>
    <w:rsid w:val="002375C5"/>
    <w:rsid w:val="00250CC1"/>
    <w:rsid w:val="002559EE"/>
    <w:rsid w:val="00256DC2"/>
    <w:rsid w:val="00287848"/>
    <w:rsid w:val="002A0229"/>
    <w:rsid w:val="002A7504"/>
    <w:rsid w:val="0034567A"/>
    <w:rsid w:val="00352A47"/>
    <w:rsid w:val="003851E9"/>
    <w:rsid w:val="003A3FB4"/>
    <w:rsid w:val="003B1014"/>
    <w:rsid w:val="003C2C78"/>
    <w:rsid w:val="003C7487"/>
    <w:rsid w:val="003D0C3A"/>
    <w:rsid w:val="00413F57"/>
    <w:rsid w:val="0045006D"/>
    <w:rsid w:val="004617C9"/>
    <w:rsid w:val="0049580B"/>
    <w:rsid w:val="004A0FDD"/>
    <w:rsid w:val="004B346D"/>
    <w:rsid w:val="004C2C1A"/>
    <w:rsid w:val="005337C3"/>
    <w:rsid w:val="005378D2"/>
    <w:rsid w:val="00564361"/>
    <w:rsid w:val="0057426D"/>
    <w:rsid w:val="005C40D0"/>
    <w:rsid w:val="005D7E26"/>
    <w:rsid w:val="005E3C47"/>
    <w:rsid w:val="005E4466"/>
    <w:rsid w:val="005F2DF7"/>
    <w:rsid w:val="00603FEC"/>
    <w:rsid w:val="006361B0"/>
    <w:rsid w:val="00680E69"/>
    <w:rsid w:val="006B5A6A"/>
    <w:rsid w:val="006C18AF"/>
    <w:rsid w:val="006E66B8"/>
    <w:rsid w:val="006F3911"/>
    <w:rsid w:val="006F4C1C"/>
    <w:rsid w:val="00713E34"/>
    <w:rsid w:val="007675BF"/>
    <w:rsid w:val="00772B1B"/>
    <w:rsid w:val="00784D5B"/>
    <w:rsid w:val="007A60A3"/>
    <w:rsid w:val="007C01AC"/>
    <w:rsid w:val="007D0705"/>
    <w:rsid w:val="007E14B8"/>
    <w:rsid w:val="007F6017"/>
    <w:rsid w:val="007F7174"/>
    <w:rsid w:val="00801C12"/>
    <w:rsid w:val="0080733A"/>
    <w:rsid w:val="00874C3E"/>
    <w:rsid w:val="008C3108"/>
    <w:rsid w:val="009125AA"/>
    <w:rsid w:val="0091765F"/>
    <w:rsid w:val="009542B4"/>
    <w:rsid w:val="00974CD5"/>
    <w:rsid w:val="00991ED8"/>
    <w:rsid w:val="009D5C25"/>
    <w:rsid w:val="009E5653"/>
    <w:rsid w:val="009E7335"/>
    <w:rsid w:val="00A07115"/>
    <w:rsid w:val="00A30B79"/>
    <w:rsid w:val="00A3132E"/>
    <w:rsid w:val="00A44839"/>
    <w:rsid w:val="00A46A08"/>
    <w:rsid w:val="00A83AA7"/>
    <w:rsid w:val="00A92D76"/>
    <w:rsid w:val="00AE2763"/>
    <w:rsid w:val="00B46EC5"/>
    <w:rsid w:val="00B61957"/>
    <w:rsid w:val="00BF2CE4"/>
    <w:rsid w:val="00BF3C42"/>
    <w:rsid w:val="00C16E23"/>
    <w:rsid w:val="00C25511"/>
    <w:rsid w:val="00C27BD4"/>
    <w:rsid w:val="00C6661B"/>
    <w:rsid w:val="00CB022A"/>
    <w:rsid w:val="00CB0A9C"/>
    <w:rsid w:val="00CC0A61"/>
    <w:rsid w:val="00CD201C"/>
    <w:rsid w:val="00CE0BC5"/>
    <w:rsid w:val="00D03EE7"/>
    <w:rsid w:val="00D11C6B"/>
    <w:rsid w:val="00D179C9"/>
    <w:rsid w:val="00D27395"/>
    <w:rsid w:val="00D57936"/>
    <w:rsid w:val="00D85244"/>
    <w:rsid w:val="00D87A5B"/>
    <w:rsid w:val="00DA3555"/>
    <w:rsid w:val="00DD3752"/>
    <w:rsid w:val="00DE06C6"/>
    <w:rsid w:val="00DE2747"/>
    <w:rsid w:val="00E16DCC"/>
    <w:rsid w:val="00E22361"/>
    <w:rsid w:val="00E24080"/>
    <w:rsid w:val="00E24F3A"/>
    <w:rsid w:val="00E41120"/>
    <w:rsid w:val="00E55FC5"/>
    <w:rsid w:val="00E7542B"/>
    <w:rsid w:val="00E8704B"/>
    <w:rsid w:val="00EB5DAF"/>
    <w:rsid w:val="00EC3837"/>
    <w:rsid w:val="00ED02CA"/>
    <w:rsid w:val="00F061A8"/>
    <w:rsid w:val="00F17E32"/>
    <w:rsid w:val="00F20933"/>
    <w:rsid w:val="00F57D22"/>
    <w:rsid w:val="00F70F3D"/>
    <w:rsid w:val="00F803F3"/>
    <w:rsid w:val="00FB76C2"/>
    <w:rsid w:val="00FF4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EB00FC"/>
  <w15:chartTrackingRefBased/>
  <w15:docId w15:val="{F119C2C4-4587-40F6-B7FA-FEBE33A0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093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5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9EE"/>
  </w:style>
  <w:style w:type="paragraph" w:styleId="Pidipagina">
    <w:name w:val="footer"/>
    <w:basedOn w:val="Normale"/>
    <w:link w:val="PidipaginaCarattere"/>
    <w:uiPriority w:val="99"/>
    <w:unhideWhenUsed/>
    <w:rsid w:val="002559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9EE"/>
  </w:style>
  <w:style w:type="character" w:styleId="Collegamentoipertestuale">
    <w:name w:val="Hyperlink"/>
    <w:basedOn w:val="Carpredefinitoparagrafo"/>
    <w:uiPriority w:val="99"/>
    <w:unhideWhenUsed/>
    <w:rsid w:val="002559EE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255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7542B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D7E26"/>
    <w:pPr>
      <w:ind w:left="720"/>
      <w:contextualSpacing/>
    </w:pPr>
  </w:style>
  <w:style w:type="paragraph" w:styleId="Nessunaspaziatura">
    <w:name w:val="No Spacing"/>
    <w:link w:val="NessunaspaziaturaCarattere"/>
    <w:uiPriority w:val="1"/>
    <w:qFormat/>
    <w:rsid w:val="00DA35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locked/>
    <w:rsid w:val="00DA35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DiStefano\OneDrive%20-%20IC%20via%20Poseidone\Desktop\Carta_intestata_2025_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5f1f16-2cd1-4ec4-a4ba-09a31b3a4fff" xsi:nil="true"/>
    <lcf76f155ced4ddcb4097134ff3c332f xmlns="bb74f7d9-e565-4e2d-8b73-13be49230fc5">
      <Terms xmlns="http://schemas.microsoft.com/office/infopath/2007/PartnerControls"/>
    </lcf76f155ced4ddcb4097134ff3c332f>
    <SharedWithUsers xmlns="3d5f1f16-2cd1-4ec4-a4ba-09a31b3a4fff">
      <UserInfo>
        <DisplayName>Membri di segreteria</DisplayName>
        <AccountId>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59EF6581106F478C30FB2DB64408BA" ma:contentTypeVersion="18" ma:contentTypeDescription="Creare un nuovo documento." ma:contentTypeScope="" ma:versionID="a9e90e0a9805b84eb56ebdd670e2f3c3">
  <xsd:schema xmlns:xsd="http://www.w3.org/2001/XMLSchema" xmlns:xs="http://www.w3.org/2001/XMLSchema" xmlns:p="http://schemas.microsoft.com/office/2006/metadata/properties" xmlns:ns2="bb74f7d9-e565-4e2d-8b73-13be49230fc5" xmlns:ns3="3d5f1f16-2cd1-4ec4-a4ba-09a31b3a4fff" targetNamespace="http://schemas.microsoft.com/office/2006/metadata/properties" ma:root="true" ma:fieldsID="50610437b9fc53a658c401df929ae3e6" ns2:_="" ns3:_="">
    <xsd:import namespace="bb74f7d9-e565-4e2d-8b73-13be49230fc5"/>
    <xsd:import namespace="3d5f1f16-2cd1-4ec4-a4ba-09a31b3a4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4f7d9-e565-4e2d-8b73-13be49230f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82b4bd6f-ef3a-4031-ae1d-692e4a971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f1f16-2cd1-4ec4-a4ba-09a31b3a4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25eb3e4-9f04-48e1-89c8-a7f0794d1a12}" ma:internalName="TaxCatchAll" ma:showField="CatchAllData" ma:web="3d5f1f16-2cd1-4ec4-a4ba-09a31b3a4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5632C9-FD38-4A82-87B8-C78DD8BE5404}">
  <ds:schemaRefs>
    <ds:schemaRef ds:uri="http://schemas.microsoft.com/office/2006/metadata/properties"/>
    <ds:schemaRef ds:uri="http://schemas.microsoft.com/office/infopath/2007/PartnerControls"/>
    <ds:schemaRef ds:uri="3d5f1f16-2cd1-4ec4-a4ba-09a31b3a4fff"/>
    <ds:schemaRef ds:uri="bb74f7d9-e565-4e2d-8b73-13be49230fc5"/>
  </ds:schemaRefs>
</ds:datastoreItem>
</file>

<file path=customXml/itemProps2.xml><?xml version="1.0" encoding="utf-8"?>
<ds:datastoreItem xmlns:ds="http://schemas.openxmlformats.org/officeDocument/2006/customXml" ds:itemID="{E5043E45-C32D-450A-942D-8363CAD380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CC6D7-332D-4F69-9F8A-116FB8FE7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4f7d9-e565-4e2d-8b73-13be49230fc5"/>
    <ds:schemaRef ds:uri="3d5f1f16-2cd1-4ec4-a4ba-09a31b3a4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Carta_intestata_2025_01</Template>
  <TotalTime>4</TotalTime>
  <Pages>5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 Di Stefano</dc:creator>
  <cp:keywords/>
  <dc:description/>
  <cp:lastModifiedBy>Mauro Di Stefano</cp:lastModifiedBy>
  <cp:revision>4</cp:revision>
  <cp:lastPrinted>2025-01-10T15:47:00Z</cp:lastPrinted>
  <dcterms:created xsi:type="dcterms:W3CDTF">2025-01-16T08:46:00Z</dcterms:created>
  <dcterms:modified xsi:type="dcterms:W3CDTF">2025-01-16T08:50:00Z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0x0101001A59EF6581106F478C30FB2DB64408BA</vt:lpwstr>
  </property>
  <property fmtid="{D5CDD505-2E9C-101B-9397-08002B2CF9AE}" pid="3" name="MediaServiceImageTags">
    <vt:lpwstr/>
  </property>
</Properties>
</file>